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8E8B" w14:textId="77777777" w:rsidR="00094DDA" w:rsidRDefault="00094DDA" w:rsidP="00532C19">
      <w:pPr>
        <w:jc w:val="center"/>
        <w:rPr>
          <w:sz w:val="22"/>
          <w:szCs w:val="22"/>
        </w:rPr>
      </w:pPr>
    </w:p>
    <w:p w14:paraId="133A64D6" w14:textId="77777777" w:rsidR="00094DDA" w:rsidRPr="00094DDA" w:rsidRDefault="00094DDA" w:rsidP="00532C19">
      <w:pPr>
        <w:jc w:val="center"/>
        <w:rPr>
          <w:sz w:val="10"/>
          <w:szCs w:val="10"/>
        </w:rPr>
      </w:pPr>
    </w:p>
    <w:p w14:paraId="5F245566" w14:textId="0D26593E" w:rsidR="005E20E4" w:rsidRPr="00532C19" w:rsidRDefault="005E20E4" w:rsidP="00532C19">
      <w:pPr>
        <w:jc w:val="center"/>
        <w:rPr>
          <w:sz w:val="22"/>
          <w:szCs w:val="22"/>
        </w:rPr>
      </w:pPr>
      <w:r w:rsidRPr="00532C19">
        <w:rPr>
          <w:sz w:val="22"/>
          <w:szCs w:val="22"/>
        </w:rPr>
        <w:t>Title 1</w:t>
      </w:r>
      <w:r w:rsidR="00532C19" w:rsidRPr="00532C19">
        <w:rPr>
          <w:sz w:val="22"/>
          <w:szCs w:val="22"/>
        </w:rPr>
        <w:t xml:space="preserve"> </w:t>
      </w:r>
      <w:r w:rsidRPr="00532C19">
        <w:rPr>
          <w:sz w:val="22"/>
          <w:szCs w:val="22"/>
        </w:rPr>
        <w:t>Parent-Student-School Compact</w:t>
      </w:r>
    </w:p>
    <w:p w14:paraId="2A06D29C" w14:textId="524FBE14" w:rsidR="005E20E4" w:rsidRDefault="00F207D0" w:rsidP="005E20E4">
      <w:pPr>
        <w:jc w:val="center"/>
        <w:rPr>
          <w:sz w:val="22"/>
          <w:szCs w:val="22"/>
        </w:rPr>
      </w:pPr>
      <w:r w:rsidRPr="00532C19">
        <w:rPr>
          <w:sz w:val="22"/>
          <w:szCs w:val="22"/>
        </w:rPr>
        <w:t>202</w:t>
      </w:r>
      <w:r w:rsidR="00B80293">
        <w:rPr>
          <w:sz w:val="22"/>
          <w:szCs w:val="22"/>
        </w:rPr>
        <w:t>2</w:t>
      </w:r>
      <w:r w:rsidRPr="00532C19">
        <w:rPr>
          <w:sz w:val="22"/>
          <w:szCs w:val="22"/>
        </w:rPr>
        <w:t>/202</w:t>
      </w:r>
      <w:r w:rsidR="00B80293">
        <w:rPr>
          <w:sz w:val="22"/>
          <w:szCs w:val="22"/>
        </w:rPr>
        <w:t>3</w:t>
      </w:r>
    </w:p>
    <w:p w14:paraId="55E8E892" w14:textId="632F0D5E" w:rsidR="005044C1" w:rsidRDefault="005044C1" w:rsidP="005E20E4">
      <w:pPr>
        <w:jc w:val="center"/>
        <w:rPr>
          <w:sz w:val="22"/>
          <w:szCs w:val="22"/>
        </w:rPr>
      </w:pPr>
    </w:p>
    <w:p w14:paraId="05AF91ED" w14:textId="77777777" w:rsidR="00094DDA" w:rsidRPr="00094DDA" w:rsidRDefault="00094DDA" w:rsidP="00094DDA">
      <w:pPr>
        <w:rPr>
          <w:sz w:val="22"/>
          <w:szCs w:val="22"/>
        </w:rPr>
      </w:pPr>
      <w:r w:rsidRPr="00094DDA">
        <w:rPr>
          <w:sz w:val="22"/>
          <w:szCs w:val="22"/>
        </w:rPr>
        <w:t>School Mission Statement: The mission of Richard L. Sanders is that all students will master the academic, behavioral, and affective skills necessary to grow into successful adults preparing them for college, career, and life.</w:t>
      </w:r>
    </w:p>
    <w:p w14:paraId="62DAC212" w14:textId="77777777" w:rsidR="0003754E" w:rsidRPr="00532C19" w:rsidRDefault="0003754E" w:rsidP="003967C9">
      <w:pPr>
        <w:rPr>
          <w:sz w:val="22"/>
          <w:szCs w:val="22"/>
        </w:rPr>
      </w:pPr>
    </w:p>
    <w:p w14:paraId="7D540D0B" w14:textId="69EC7FD8" w:rsidR="0003754E" w:rsidRPr="00532C19" w:rsidRDefault="005E20E4" w:rsidP="003967C9">
      <w:pPr>
        <w:rPr>
          <w:sz w:val="22"/>
          <w:szCs w:val="22"/>
        </w:rPr>
      </w:pPr>
      <w:r w:rsidRPr="00532C19">
        <w:rPr>
          <w:sz w:val="22"/>
          <w:szCs w:val="22"/>
        </w:rPr>
        <w:t>Student Name: __________________________________________________</w:t>
      </w:r>
      <w:proofErr w:type="gramStart"/>
      <w:r w:rsidRPr="00532C19">
        <w:rPr>
          <w:sz w:val="22"/>
          <w:szCs w:val="22"/>
        </w:rPr>
        <w:t>_</w:t>
      </w:r>
      <w:r w:rsidR="00532C19">
        <w:rPr>
          <w:sz w:val="22"/>
          <w:szCs w:val="22"/>
        </w:rPr>
        <w:t xml:space="preserve">  </w:t>
      </w:r>
      <w:r w:rsidRPr="00532C19">
        <w:rPr>
          <w:sz w:val="22"/>
          <w:szCs w:val="22"/>
        </w:rPr>
        <w:t>Grade</w:t>
      </w:r>
      <w:proofErr w:type="gramEnd"/>
      <w:r w:rsidRPr="00532C19">
        <w:rPr>
          <w:sz w:val="22"/>
          <w:szCs w:val="22"/>
        </w:rPr>
        <w:t>: __________________</w:t>
      </w:r>
    </w:p>
    <w:p w14:paraId="435CFC61" w14:textId="77777777" w:rsidR="0003754E" w:rsidRPr="005044C1" w:rsidRDefault="0003754E" w:rsidP="003967C9">
      <w:pPr>
        <w:rPr>
          <w:sz w:val="10"/>
          <w:szCs w:val="10"/>
        </w:rPr>
      </w:pPr>
    </w:p>
    <w:p w14:paraId="614AE569" w14:textId="7BAEA4E4" w:rsidR="0003754E" w:rsidRPr="00532C19" w:rsidRDefault="00532C19" w:rsidP="003967C9">
      <w:pPr>
        <w:rPr>
          <w:b/>
          <w:bCs/>
          <w:sz w:val="22"/>
          <w:szCs w:val="22"/>
          <w:u w:val="single"/>
        </w:rPr>
      </w:pPr>
      <w:r w:rsidRPr="00532C19">
        <w:rPr>
          <w:b/>
          <w:bCs/>
          <w:sz w:val="22"/>
          <w:szCs w:val="22"/>
          <w:u w:val="single"/>
        </w:rPr>
        <w:t xml:space="preserve">As a </w:t>
      </w:r>
      <w:r w:rsidR="005E20E4" w:rsidRPr="00532C19">
        <w:rPr>
          <w:b/>
          <w:bCs/>
          <w:sz w:val="22"/>
          <w:szCs w:val="22"/>
          <w:u w:val="single"/>
        </w:rPr>
        <w:t>Parent/Guardian</w:t>
      </w:r>
      <w:r w:rsidRPr="00532C19">
        <w:rPr>
          <w:b/>
          <w:bCs/>
          <w:sz w:val="22"/>
          <w:szCs w:val="22"/>
          <w:u w:val="single"/>
        </w:rPr>
        <w:t xml:space="preserve"> I pledge to</w:t>
      </w:r>
      <w:r w:rsidR="005E20E4" w:rsidRPr="00532C19">
        <w:rPr>
          <w:b/>
          <w:bCs/>
          <w:sz w:val="22"/>
          <w:szCs w:val="22"/>
          <w:u w:val="single"/>
        </w:rPr>
        <w:t xml:space="preserve">: </w:t>
      </w:r>
    </w:p>
    <w:p w14:paraId="2FD448FC" w14:textId="5A715BB8" w:rsidR="005E20E4" w:rsidRPr="00532C19" w:rsidRDefault="005E20E4" w:rsidP="005E20E4">
      <w:pPr>
        <w:pStyle w:val="ListParagraph"/>
        <w:numPr>
          <w:ilvl w:val="0"/>
          <w:numId w:val="5"/>
        </w:numPr>
        <w:rPr>
          <w:sz w:val="22"/>
          <w:szCs w:val="22"/>
        </w:rPr>
      </w:pPr>
      <w:r w:rsidRPr="00532C19">
        <w:rPr>
          <w:sz w:val="22"/>
          <w:szCs w:val="22"/>
        </w:rPr>
        <w:t>Support and encourage reading at home</w:t>
      </w:r>
    </w:p>
    <w:p w14:paraId="49D87B75" w14:textId="30FB718A" w:rsidR="005E20E4" w:rsidRPr="00532C19" w:rsidRDefault="005E20E4" w:rsidP="005E20E4">
      <w:pPr>
        <w:pStyle w:val="ListParagraph"/>
        <w:numPr>
          <w:ilvl w:val="0"/>
          <w:numId w:val="5"/>
        </w:numPr>
        <w:rPr>
          <w:sz w:val="22"/>
          <w:szCs w:val="22"/>
        </w:rPr>
      </w:pPr>
      <w:r w:rsidRPr="00532C19">
        <w:rPr>
          <w:sz w:val="22"/>
          <w:szCs w:val="22"/>
        </w:rPr>
        <w:t>Have ongoing communication with child’s school, including parent-teacher conferences and IEP meetings</w:t>
      </w:r>
    </w:p>
    <w:p w14:paraId="393F7919" w14:textId="15687F8C" w:rsidR="005E20E4" w:rsidRPr="00532C19" w:rsidRDefault="005E20E4" w:rsidP="005E20E4">
      <w:pPr>
        <w:pStyle w:val="ListParagraph"/>
        <w:numPr>
          <w:ilvl w:val="0"/>
          <w:numId w:val="5"/>
        </w:numPr>
        <w:rPr>
          <w:sz w:val="22"/>
          <w:szCs w:val="22"/>
        </w:rPr>
      </w:pPr>
      <w:r w:rsidRPr="00532C19">
        <w:rPr>
          <w:sz w:val="22"/>
          <w:szCs w:val="22"/>
        </w:rPr>
        <w:t>Participate in school events</w:t>
      </w:r>
    </w:p>
    <w:p w14:paraId="64F1C8B7" w14:textId="561F740D" w:rsidR="005E20E4" w:rsidRPr="00532C19" w:rsidRDefault="005E20E4" w:rsidP="005E20E4">
      <w:pPr>
        <w:pStyle w:val="ListParagraph"/>
        <w:numPr>
          <w:ilvl w:val="0"/>
          <w:numId w:val="5"/>
        </w:numPr>
        <w:rPr>
          <w:sz w:val="22"/>
          <w:szCs w:val="22"/>
        </w:rPr>
      </w:pPr>
      <w:r w:rsidRPr="00532C19">
        <w:rPr>
          <w:sz w:val="22"/>
          <w:szCs w:val="22"/>
        </w:rPr>
        <w:t>See that my child attends school daily, adheres to dress code, and is punctual</w:t>
      </w:r>
    </w:p>
    <w:p w14:paraId="70879DAA" w14:textId="77777777" w:rsidR="00532C19" w:rsidRPr="00532C19" w:rsidRDefault="00532C19" w:rsidP="00532C19">
      <w:pPr>
        <w:pStyle w:val="NoSpacing"/>
        <w:numPr>
          <w:ilvl w:val="0"/>
          <w:numId w:val="5"/>
        </w:numPr>
        <w:rPr>
          <w:rFonts w:ascii="Times New Roman" w:hAnsi="Times New Roman" w:cs="Times New Roman"/>
          <w:color w:val="000000" w:themeColor="text1"/>
        </w:rPr>
      </w:pPr>
      <w:r w:rsidRPr="00532C19">
        <w:rPr>
          <w:rFonts w:ascii="Times New Roman" w:hAnsi="Times New Roman" w:cs="Times New Roman"/>
        </w:rPr>
        <w:t xml:space="preserve">Hold my child accountable for grades and behavior by holding high expectations for my child and knowing what is needed to help my child achieve those expectations. </w:t>
      </w:r>
    </w:p>
    <w:p w14:paraId="27D74D1D" w14:textId="77777777" w:rsidR="005E20E4" w:rsidRPr="00532C19" w:rsidRDefault="005E20E4" w:rsidP="005E20E4">
      <w:pPr>
        <w:rPr>
          <w:sz w:val="22"/>
          <w:szCs w:val="22"/>
        </w:rPr>
      </w:pPr>
    </w:p>
    <w:p w14:paraId="23B9C2BA" w14:textId="1ED0B29F" w:rsidR="005E20E4" w:rsidRPr="00532C19" w:rsidRDefault="005E20E4" w:rsidP="005E20E4">
      <w:pPr>
        <w:rPr>
          <w:sz w:val="22"/>
          <w:szCs w:val="22"/>
        </w:rPr>
      </w:pPr>
      <w:r w:rsidRPr="00532C19">
        <w:rPr>
          <w:sz w:val="22"/>
          <w:szCs w:val="22"/>
        </w:rPr>
        <w:t>Parent/Guardian Signature _________________________________________</w:t>
      </w:r>
      <w:proofErr w:type="gramStart"/>
      <w:r w:rsidRPr="00532C19">
        <w:rPr>
          <w:sz w:val="22"/>
          <w:szCs w:val="22"/>
        </w:rPr>
        <w:t>_</w:t>
      </w:r>
      <w:r w:rsidR="00532C19">
        <w:rPr>
          <w:sz w:val="22"/>
          <w:szCs w:val="22"/>
        </w:rPr>
        <w:t xml:space="preserve">  </w:t>
      </w:r>
      <w:r w:rsidRPr="00532C19">
        <w:rPr>
          <w:sz w:val="22"/>
          <w:szCs w:val="22"/>
        </w:rPr>
        <w:t>Date</w:t>
      </w:r>
      <w:proofErr w:type="gramEnd"/>
      <w:r w:rsidRPr="00532C19">
        <w:rPr>
          <w:sz w:val="22"/>
          <w:szCs w:val="22"/>
        </w:rPr>
        <w:t>: ___________________</w:t>
      </w:r>
    </w:p>
    <w:p w14:paraId="7D708658" w14:textId="60DEC631" w:rsidR="005E20E4" w:rsidRPr="005044C1" w:rsidRDefault="005E20E4" w:rsidP="003967C9">
      <w:pPr>
        <w:rPr>
          <w:sz w:val="10"/>
          <w:szCs w:val="10"/>
        </w:rPr>
      </w:pPr>
    </w:p>
    <w:p w14:paraId="5D66391D" w14:textId="40EADF02" w:rsidR="005E20E4" w:rsidRPr="00532C19" w:rsidRDefault="00532C19" w:rsidP="003967C9">
      <w:pPr>
        <w:rPr>
          <w:b/>
          <w:bCs/>
          <w:sz w:val="22"/>
          <w:szCs w:val="22"/>
          <w:u w:val="single"/>
        </w:rPr>
      </w:pPr>
      <w:r w:rsidRPr="00532C19">
        <w:rPr>
          <w:b/>
          <w:bCs/>
          <w:sz w:val="22"/>
          <w:szCs w:val="22"/>
          <w:u w:val="single"/>
        </w:rPr>
        <w:t xml:space="preserve">As a </w:t>
      </w:r>
      <w:r w:rsidR="005E20E4" w:rsidRPr="00532C19">
        <w:rPr>
          <w:b/>
          <w:bCs/>
          <w:sz w:val="22"/>
          <w:szCs w:val="22"/>
          <w:u w:val="single"/>
        </w:rPr>
        <w:t xml:space="preserve">Student </w:t>
      </w:r>
      <w:r w:rsidRPr="00532C19">
        <w:rPr>
          <w:b/>
          <w:bCs/>
          <w:sz w:val="22"/>
          <w:szCs w:val="22"/>
          <w:u w:val="single"/>
        </w:rPr>
        <w:t>I pledge to</w:t>
      </w:r>
      <w:r w:rsidR="005E20E4" w:rsidRPr="00532C19">
        <w:rPr>
          <w:b/>
          <w:bCs/>
          <w:sz w:val="22"/>
          <w:szCs w:val="22"/>
          <w:u w:val="single"/>
        </w:rPr>
        <w:t>:</w:t>
      </w:r>
    </w:p>
    <w:p w14:paraId="3805199E" w14:textId="62EAC5E5" w:rsidR="005E20E4" w:rsidRPr="00532C19" w:rsidRDefault="00532C19" w:rsidP="005E20E4">
      <w:pPr>
        <w:pStyle w:val="ListParagraph"/>
        <w:numPr>
          <w:ilvl w:val="0"/>
          <w:numId w:val="6"/>
        </w:numPr>
        <w:rPr>
          <w:sz w:val="22"/>
          <w:szCs w:val="22"/>
        </w:rPr>
      </w:pPr>
      <w:r w:rsidRPr="00532C19">
        <w:rPr>
          <w:sz w:val="22"/>
          <w:szCs w:val="22"/>
        </w:rPr>
        <w:t>C</w:t>
      </w:r>
      <w:r w:rsidR="005E20E4" w:rsidRPr="00532C19">
        <w:rPr>
          <w:sz w:val="22"/>
          <w:szCs w:val="22"/>
        </w:rPr>
        <w:t>ome to school every day, on time</w:t>
      </w:r>
    </w:p>
    <w:p w14:paraId="20C73912" w14:textId="6EB5D5EA" w:rsidR="005E20E4" w:rsidRPr="00532C19" w:rsidRDefault="00532C19" w:rsidP="005E20E4">
      <w:pPr>
        <w:pStyle w:val="ListParagraph"/>
        <w:numPr>
          <w:ilvl w:val="0"/>
          <w:numId w:val="6"/>
        </w:numPr>
        <w:rPr>
          <w:sz w:val="22"/>
          <w:szCs w:val="22"/>
        </w:rPr>
      </w:pPr>
      <w:r w:rsidRPr="00532C19">
        <w:rPr>
          <w:sz w:val="22"/>
          <w:szCs w:val="22"/>
        </w:rPr>
        <w:t>S</w:t>
      </w:r>
      <w:r w:rsidR="005E20E4" w:rsidRPr="00532C19">
        <w:rPr>
          <w:sz w:val="22"/>
          <w:szCs w:val="22"/>
        </w:rPr>
        <w:t>how respect for myself, other students, and my school</w:t>
      </w:r>
    </w:p>
    <w:p w14:paraId="7FB96A2C" w14:textId="322DA95A" w:rsidR="005E20E4" w:rsidRPr="00532C19" w:rsidRDefault="00532C19" w:rsidP="005E20E4">
      <w:pPr>
        <w:pStyle w:val="ListParagraph"/>
        <w:numPr>
          <w:ilvl w:val="0"/>
          <w:numId w:val="6"/>
        </w:numPr>
        <w:rPr>
          <w:sz w:val="22"/>
          <w:szCs w:val="22"/>
        </w:rPr>
      </w:pPr>
      <w:r w:rsidRPr="00532C19">
        <w:rPr>
          <w:sz w:val="22"/>
          <w:szCs w:val="22"/>
        </w:rPr>
        <w:t>B</w:t>
      </w:r>
      <w:r w:rsidR="005E20E4" w:rsidRPr="00532C19">
        <w:rPr>
          <w:sz w:val="22"/>
          <w:szCs w:val="22"/>
        </w:rPr>
        <w:t>elieve that I can learn, and I will learn</w:t>
      </w:r>
    </w:p>
    <w:p w14:paraId="47DC79F4" w14:textId="09745BEC" w:rsidR="005E20E4" w:rsidRDefault="00532C19" w:rsidP="005E20E4">
      <w:pPr>
        <w:pStyle w:val="ListParagraph"/>
        <w:numPr>
          <w:ilvl w:val="0"/>
          <w:numId w:val="6"/>
        </w:numPr>
        <w:rPr>
          <w:sz w:val="22"/>
          <w:szCs w:val="22"/>
        </w:rPr>
      </w:pPr>
      <w:r w:rsidRPr="00532C19">
        <w:rPr>
          <w:sz w:val="22"/>
          <w:szCs w:val="22"/>
        </w:rPr>
        <w:t>W</w:t>
      </w:r>
      <w:r w:rsidR="005E20E4" w:rsidRPr="00532C19">
        <w:rPr>
          <w:sz w:val="22"/>
          <w:szCs w:val="22"/>
        </w:rPr>
        <w:t>ork each day to the best of my ability to improve my academics and behavior</w:t>
      </w:r>
      <w:r w:rsidR="005044C1">
        <w:rPr>
          <w:sz w:val="22"/>
          <w:szCs w:val="22"/>
        </w:rPr>
        <w:t xml:space="preserve"> in a positive manner</w:t>
      </w:r>
    </w:p>
    <w:p w14:paraId="5A5CB1F3" w14:textId="1DF1EE71" w:rsidR="005044C1" w:rsidRPr="005044C1" w:rsidRDefault="005044C1" w:rsidP="005044C1">
      <w:pPr>
        <w:pStyle w:val="ListParagraph"/>
        <w:numPr>
          <w:ilvl w:val="0"/>
          <w:numId w:val="6"/>
        </w:numPr>
        <w:rPr>
          <w:sz w:val="22"/>
          <w:szCs w:val="22"/>
        </w:rPr>
      </w:pPr>
      <w:r w:rsidRPr="005044C1">
        <w:rPr>
          <w:sz w:val="22"/>
          <w:szCs w:val="22"/>
        </w:rPr>
        <w:t>Recognize and celebrate the diversity of the staff and students at Richard L. Sanders School</w:t>
      </w:r>
    </w:p>
    <w:p w14:paraId="141D59A3" w14:textId="77777777" w:rsidR="005E20E4" w:rsidRPr="00532C19" w:rsidRDefault="005E20E4" w:rsidP="005E20E4">
      <w:pPr>
        <w:rPr>
          <w:sz w:val="22"/>
          <w:szCs w:val="22"/>
        </w:rPr>
      </w:pPr>
    </w:p>
    <w:p w14:paraId="41224933" w14:textId="4B6BF265" w:rsidR="005E20E4" w:rsidRPr="00532C19" w:rsidRDefault="005E20E4" w:rsidP="005E20E4">
      <w:pPr>
        <w:rPr>
          <w:sz w:val="22"/>
          <w:szCs w:val="22"/>
        </w:rPr>
      </w:pPr>
      <w:r w:rsidRPr="00532C19">
        <w:rPr>
          <w:sz w:val="22"/>
          <w:szCs w:val="22"/>
        </w:rPr>
        <w:t>Student Signature ________________________________________________</w:t>
      </w:r>
      <w:proofErr w:type="gramStart"/>
      <w:r w:rsidR="00532C19">
        <w:rPr>
          <w:sz w:val="22"/>
          <w:szCs w:val="22"/>
        </w:rPr>
        <w:t xml:space="preserve">_  </w:t>
      </w:r>
      <w:r w:rsidRPr="00532C19">
        <w:rPr>
          <w:sz w:val="22"/>
          <w:szCs w:val="22"/>
        </w:rPr>
        <w:t>Date</w:t>
      </w:r>
      <w:proofErr w:type="gramEnd"/>
      <w:r w:rsidRPr="00532C19">
        <w:rPr>
          <w:sz w:val="22"/>
          <w:szCs w:val="22"/>
        </w:rPr>
        <w:t>: ___________________</w:t>
      </w:r>
    </w:p>
    <w:p w14:paraId="5737F811" w14:textId="77777777" w:rsidR="005E20E4" w:rsidRPr="005044C1" w:rsidRDefault="005E20E4" w:rsidP="003967C9">
      <w:pPr>
        <w:rPr>
          <w:b/>
          <w:bCs/>
          <w:sz w:val="10"/>
          <w:szCs w:val="10"/>
          <w:u w:val="single"/>
        </w:rPr>
      </w:pPr>
    </w:p>
    <w:p w14:paraId="7279566B" w14:textId="24713CE5" w:rsidR="005E20E4" w:rsidRPr="00532C19" w:rsidRDefault="00532C19" w:rsidP="003967C9">
      <w:pPr>
        <w:rPr>
          <w:b/>
          <w:bCs/>
          <w:sz w:val="22"/>
          <w:szCs w:val="22"/>
          <w:u w:val="single"/>
        </w:rPr>
      </w:pPr>
      <w:r w:rsidRPr="00532C19">
        <w:rPr>
          <w:b/>
          <w:bCs/>
          <w:sz w:val="22"/>
          <w:szCs w:val="22"/>
          <w:u w:val="single"/>
        </w:rPr>
        <w:t>As a School we pledge to:</w:t>
      </w:r>
    </w:p>
    <w:p w14:paraId="62A30D10" w14:textId="06C4E33B" w:rsidR="005E20E4" w:rsidRPr="00532C19" w:rsidRDefault="005E20E4" w:rsidP="005E20E4">
      <w:pPr>
        <w:pStyle w:val="ListParagraph"/>
        <w:numPr>
          <w:ilvl w:val="0"/>
          <w:numId w:val="7"/>
        </w:numPr>
        <w:rPr>
          <w:sz w:val="22"/>
          <w:szCs w:val="22"/>
        </w:rPr>
      </w:pPr>
      <w:r w:rsidRPr="00532C19">
        <w:rPr>
          <w:sz w:val="22"/>
          <w:szCs w:val="22"/>
        </w:rPr>
        <w:t>We believe all students can learn</w:t>
      </w:r>
    </w:p>
    <w:p w14:paraId="4A4E0CD9" w14:textId="1DAC3E4C" w:rsidR="005E20E4" w:rsidRPr="00532C19" w:rsidRDefault="005E20E4" w:rsidP="005E20E4">
      <w:pPr>
        <w:pStyle w:val="ListParagraph"/>
        <w:numPr>
          <w:ilvl w:val="0"/>
          <w:numId w:val="7"/>
        </w:numPr>
        <w:rPr>
          <w:sz w:val="22"/>
          <w:szCs w:val="22"/>
        </w:rPr>
      </w:pPr>
      <w:r w:rsidRPr="00532C19">
        <w:rPr>
          <w:sz w:val="22"/>
          <w:szCs w:val="22"/>
        </w:rPr>
        <w:t xml:space="preserve">Teach, model, and enforce a safe and respectful learning environment </w:t>
      </w:r>
    </w:p>
    <w:p w14:paraId="73DE99DC" w14:textId="6E85365E" w:rsidR="005E20E4" w:rsidRPr="00532C19" w:rsidRDefault="005E20E4" w:rsidP="005E20E4">
      <w:pPr>
        <w:pStyle w:val="ListParagraph"/>
        <w:numPr>
          <w:ilvl w:val="0"/>
          <w:numId w:val="7"/>
        </w:numPr>
        <w:rPr>
          <w:sz w:val="22"/>
          <w:szCs w:val="22"/>
        </w:rPr>
      </w:pPr>
      <w:r w:rsidRPr="00532C19">
        <w:rPr>
          <w:sz w:val="22"/>
          <w:szCs w:val="22"/>
        </w:rPr>
        <w:t xml:space="preserve">Participate in ongoing communication </w:t>
      </w:r>
      <w:r w:rsidR="00284968" w:rsidRPr="00532C19">
        <w:rPr>
          <w:sz w:val="22"/>
          <w:szCs w:val="22"/>
        </w:rPr>
        <w:t>with each student and parent through conferencing, phone calls, email, Portal, Daily Point Sheets, etc.</w:t>
      </w:r>
    </w:p>
    <w:p w14:paraId="0783A61E" w14:textId="1039CCAD" w:rsidR="00284968" w:rsidRDefault="00284968" w:rsidP="005E20E4">
      <w:pPr>
        <w:pStyle w:val="ListParagraph"/>
        <w:numPr>
          <w:ilvl w:val="0"/>
          <w:numId w:val="7"/>
        </w:numPr>
        <w:rPr>
          <w:sz w:val="22"/>
          <w:szCs w:val="22"/>
        </w:rPr>
      </w:pPr>
      <w:r w:rsidRPr="00532C19">
        <w:rPr>
          <w:sz w:val="22"/>
          <w:szCs w:val="22"/>
        </w:rPr>
        <w:t>Provide opportunities for parents to become involved in school functions</w:t>
      </w:r>
    </w:p>
    <w:p w14:paraId="530F149B" w14:textId="168F389A" w:rsidR="005044C1" w:rsidRPr="005044C1" w:rsidRDefault="005044C1" w:rsidP="005044C1">
      <w:pPr>
        <w:pStyle w:val="NoSpacing"/>
        <w:numPr>
          <w:ilvl w:val="0"/>
          <w:numId w:val="7"/>
        </w:numPr>
        <w:rPr>
          <w:rFonts w:ascii="Times New Roman" w:hAnsi="Times New Roman" w:cs="Times New Roman"/>
          <w:color w:val="000000" w:themeColor="text1"/>
        </w:rPr>
      </w:pPr>
      <w:r w:rsidRPr="005044C1">
        <w:rPr>
          <w:rFonts w:ascii="Times New Roman" w:hAnsi="Times New Roman" w:cs="Times New Roman"/>
        </w:rPr>
        <w:t>Ensure high expectations for grades and behavior while putting into place appropriate interventions and supports</w:t>
      </w:r>
    </w:p>
    <w:p w14:paraId="146DCAF0" w14:textId="22EDCC4D" w:rsidR="005044C1" w:rsidRDefault="005044C1" w:rsidP="005044C1">
      <w:pPr>
        <w:pStyle w:val="ListParagraph"/>
        <w:numPr>
          <w:ilvl w:val="0"/>
          <w:numId w:val="7"/>
        </w:numPr>
        <w:rPr>
          <w:sz w:val="22"/>
          <w:szCs w:val="22"/>
        </w:rPr>
      </w:pPr>
      <w:r w:rsidRPr="005044C1">
        <w:rPr>
          <w:sz w:val="22"/>
          <w:szCs w:val="22"/>
        </w:rPr>
        <w:t>Ensure fairness and equity in adherence to school and classroom rules</w:t>
      </w:r>
    </w:p>
    <w:p w14:paraId="17C376F9" w14:textId="77777777" w:rsidR="005044C1" w:rsidRPr="005044C1" w:rsidRDefault="005044C1" w:rsidP="005044C1">
      <w:pPr>
        <w:pStyle w:val="ListParagraph"/>
        <w:rPr>
          <w:sz w:val="22"/>
          <w:szCs w:val="22"/>
        </w:rPr>
      </w:pPr>
    </w:p>
    <w:p w14:paraId="4E2FA930" w14:textId="167C6CE0" w:rsidR="005044C1" w:rsidRPr="005044C1" w:rsidRDefault="005044C1" w:rsidP="005044C1">
      <w:pPr>
        <w:rPr>
          <w:sz w:val="22"/>
          <w:szCs w:val="22"/>
        </w:rPr>
      </w:pPr>
      <w:r>
        <w:rPr>
          <w:sz w:val="22"/>
          <w:szCs w:val="22"/>
        </w:rPr>
        <w:t>Teache</w:t>
      </w:r>
      <w:r w:rsidRPr="005044C1">
        <w:rPr>
          <w:sz w:val="22"/>
          <w:szCs w:val="22"/>
        </w:rPr>
        <w:t>r’s Signature ___________________________________________</w:t>
      </w:r>
      <w:r>
        <w:rPr>
          <w:sz w:val="22"/>
          <w:szCs w:val="22"/>
        </w:rPr>
        <w:t>____</w:t>
      </w:r>
      <w:proofErr w:type="gramStart"/>
      <w:r w:rsidRPr="005044C1">
        <w:rPr>
          <w:sz w:val="22"/>
          <w:szCs w:val="22"/>
        </w:rPr>
        <w:t>_  Date</w:t>
      </w:r>
      <w:proofErr w:type="gramEnd"/>
      <w:r w:rsidRPr="005044C1">
        <w:rPr>
          <w:sz w:val="22"/>
          <w:szCs w:val="22"/>
        </w:rPr>
        <w:t>: __________________</w:t>
      </w:r>
    </w:p>
    <w:p w14:paraId="2F4104E0" w14:textId="77777777" w:rsidR="00284968" w:rsidRPr="00532C19" w:rsidRDefault="00284968" w:rsidP="00284968">
      <w:pPr>
        <w:rPr>
          <w:sz w:val="22"/>
          <w:szCs w:val="22"/>
        </w:rPr>
      </w:pPr>
    </w:p>
    <w:p w14:paraId="71F6F4BC" w14:textId="5A6DAF88" w:rsidR="00284968" w:rsidRPr="00532C19" w:rsidRDefault="00284968" w:rsidP="00284968">
      <w:pPr>
        <w:rPr>
          <w:sz w:val="22"/>
          <w:szCs w:val="22"/>
        </w:rPr>
      </w:pPr>
      <w:r w:rsidRPr="00532C19">
        <w:rPr>
          <w:sz w:val="22"/>
          <w:szCs w:val="22"/>
        </w:rPr>
        <w:t>Administrator</w:t>
      </w:r>
      <w:r w:rsidR="005044C1">
        <w:rPr>
          <w:sz w:val="22"/>
          <w:szCs w:val="22"/>
        </w:rPr>
        <w:t xml:space="preserve">’s Signature </w:t>
      </w:r>
      <w:r w:rsidRPr="00532C19">
        <w:rPr>
          <w:sz w:val="22"/>
          <w:szCs w:val="22"/>
        </w:rPr>
        <w:t>___________________________________________</w:t>
      </w:r>
      <w:proofErr w:type="gramStart"/>
      <w:r w:rsidRPr="00532C19">
        <w:rPr>
          <w:sz w:val="22"/>
          <w:szCs w:val="22"/>
        </w:rPr>
        <w:t>_</w:t>
      </w:r>
      <w:r w:rsidR="00532C19">
        <w:rPr>
          <w:sz w:val="22"/>
          <w:szCs w:val="22"/>
        </w:rPr>
        <w:t xml:space="preserve">  </w:t>
      </w:r>
      <w:r w:rsidRPr="00532C19">
        <w:rPr>
          <w:sz w:val="22"/>
          <w:szCs w:val="22"/>
        </w:rPr>
        <w:t>Date</w:t>
      </w:r>
      <w:proofErr w:type="gramEnd"/>
      <w:r w:rsidRPr="00532C19">
        <w:rPr>
          <w:sz w:val="22"/>
          <w:szCs w:val="22"/>
        </w:rPr>
        <w:t>: __________________</w:t>
      </w:r>
    </w:p>
    <w:p w14:paraId="4736FA2A" w14:textId="0217C653" w:rsidR="00284968" w:rsidRDefault="005044C1" w:rsidP="00284968">
      <w:r>
        <w:rPr>
          <w:noProof/>
        </w:rPr>
        <mc:AlternateContent>
          <mc:Choice Requires="wps">
            <w:drawing>
              <wp:anchor distT="45720" distB="45720" distL="114300" distR="114300" simplePos="0" relativeHeight="251659264" behindDoc="0" locked="0" layoutInCell="1" allowOverlap="1" wp14:anchorId="11B9F864" wp14:editId="77075548">
                <wp:simplePos x="0" y="0"/>
                <wp:positionH relativeFrom="column">
                  <wp:posOffset>339725</wp:posOffset>
                </wp:positionH>
                <wp:positionV relativeFrom="paragraph">
                  <wp:posOffset>92805</wp:posOffset>
                </wp:positionV>
                <wp:extent cx="6096000" cy="8286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28675"/>
                        </a:xfrm>
                        <a:prstGeom prst="rect">
                          <a:avLst/>
                        </a:prstGeom>
                        <a:solidFill>
                          <a:schemeClr val="bg1">
                            <a:lumMod val="95000"/>
                          </a:schemeClr>
                        </a:solidFill>
                        <a:ln w="9525">
                          <a:solidFill>
                            <a:srgbClr val="000000"/>
                          </a:solidFill>
                          <a:miter lim="800000"/>
                          <a:headEnd/>
                          <a:tailEnd/>
                        </a:ln>
                      </wps:spPr>
                      <wps:txbx>
                        <w:txbxContent>
                          <w:p w14:paraId="5AD47087" w14:textId="77777777" w:rsidR="005044C1" w:rsidRDefault="00532C19" w:rsidP="00532C19">
                            <w:r w:rsidRPr="00250A4F">
                              <w:t>I reviewed my goals with my teacher and family during conferences this year.</w:t>
                            </w:r>
                          </w:p>
                          <w:p w14:paraId="330A1083" w14:textId="69DCE89B" w:rsidR="00532C19" w:rsidRPr="00250A4F" w:rsidRDefault="00532C19" w:rsidP="00532C19">
                            <w:r w:rsidRPr="00250A4F">
                              <w:t xml:space="preserve"> </w:t>
                            </w:r>
                          </w:p>
                          <w:p w14:paraId="2428437D" w14:textId="088EB39B" w:rsidR="00532C19" w:rsidRDefault="00532C19" w:rsidP="00532C19">
                            <w:pPr>
                              <w:jc w:val="center"/>
                            </w:pPr>
                            <w:r w:rsidRPr="00250A4F">
                              <w:rPr>
                                <w:b/>
                                <w:bCs/>
                              </w:rPr>
                              <w:t>Conference #1</w:t>
                            </w:r>
                            <w:r w:rsidRPr="00250A4F">
                              <w:t>: Date: ______</w:t>
                            </w:r>
                            <w:r>
                              <w:t>__</w:t>
                            </w:r>
                            <w:r w:rsidRPr="00250A4F">
                              <w:t>____</w:t>
                            </w:r>
                            <w:r w:rsidRPr="00250A4F">
                              <w:tab/>
                              <w:t>Family Initials: ________</w:t>
                            </w:r>
                            <w:r w:rsidRPr="00250A4F">
                              <w:tab/>
                              <w:t>Teacher Initials _________</w:t>
                            </w:r>
                          </w:p>
                          <w:p w14:paraId="658CE93E" w14:textId="77777777" w:rsidR="005044C1" w:rsidRPr="00250A4F" w:rsidRDefault="005044C1" w:rsidP="00532C19">
                            <w:pPr>
                              <w:jc w:val="center"/>
                            </w:pPr>
                          </w:p>
                          <w:p w14:paraId="37B1DA58" w14:textId="77777777" w:rsidR="00532C19" w:rsidRPr="00250A4F" w:rsidRDefault="00532C19" w:rsidP="00532C19">
                            <w:pPr>
                              <w:jc w:val="center"/>
                            </w:pPr>
                            <w:r w:rsidRPr="00250A4F">
                              <w:rPr>
                                <w:b/>
                                <w:bCs/>
                              </w:rPr>
                              <w:t>Conference #</w:t>
                            </w:r>
                            <w:r>
                              <w:rPr>
                                <w:b/>
                                <w:bCs/>
                              </w:rPr>
                              <w:t>2</w:t>
                            </w:r>
                            <w:r w:rsidRPr="00250A4F">
                              <w:t>: Date: ________</w:t>
                            </w:r>
                            <w:r>
                              <w:t>__</w:t>
                            </w:r>
                            <w:r w:rsidRPr="00250A4F">
                              <w:t>__</w:t>
                            </w:r>
                            <w:r w:rsidRPr="00250A4F">
                              <w:tab/>
                              <w:t>Family Initials: ________</w:t>
                            </w:r>
                            <w:r w:rsidRPr="00250A4F">
                              <w:tab/>
                              <w:t>Teacher Initials 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9F864" id="_x0000_t202" coordsize="21600,21600" o:spt="202" path="m,l,21600r21600,l21600,xe">
                <v:stroke joinstyle="miter"/>
                <v:path gradientshapeok="t" o:connecttype="rect"/>
              </v:shapetype>
              <v:shape id="Text Box 2" o:spid="_x0000_s1026" type="#_x0000_t202" style="position:absolute;margin-left:26.75pt;margin-top:7.3pt;width:480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" fillcolor="#f2f2f2 [3052]">
                <v:textbox>
                  <w:txbxContent>
                    <w:p w14:paraId="5AD47087" w14:textId="77777777" w:rsidR="005044C1" w:rsidRDefault="00532C19" w:rsidP="00532C19">
                      <w:r w:rsidRPr="00250A4F">
                        <w:t>I reviewed my goals with my teacher and family during conferences this year.</w:t>
                      </w:r>
                    </w:p>
                    <w:p w14:paraId="330A1083" w14:textId="69DCE89B" w:rsidR="00532C19" w:rsidRPr="00250A4F" w:rsidRDefault="00532C19" w:rsidP="00532C19">
                      <w:r w:rsidRPr="00250A4F">
                        <w:t xml:space="preserve"> </w:t>
                      </w:r>
                    </w:p>
                    <w:p w14:paraId="2428437D" w14:textId="088EB39B" w:rsidR="00532C19" w:rsidRDefault="00532C19" w:rsidP="00532C19">
                      <w:pPr>
                        <w:jc w:val="center"/>
                      </w:pPr>
                      <w:r w:rsidRPr="00250A4F">
                        <w:rPr>
                          <w:b/>
                          <w:bCs/>
                        </w:rPr>
                        <w:t>Conference #1</w:t>
                      </w:r>
                      <w:r w:rsidRPr="00250A4F">
                        <w:t>: Date: ______</w:t>
                      </w:r>
                      <w:r>
                        <w:t>__</w:t>
                      </w:r>
                      <w:r w:rsidRPr="00250A4F">
                        <w:t>____</w:t>
                      </w:r>
                      <w:r w:rsidRPr="00250A4F">
                        <w:tab/>
                        <w:t>Family Initials: ________</w:t>
                      </w:r>
                      <w:r w:rsidRPr="00250A4F">
                        <w:tab/>
                        <w:t>Teacher Initials _________</w:t>
                      </w:r>
                    </w:p>
                    <w:p w14:paraId="658CE93E" w14:textId="77777777" w:rsidR="005044C1" w:rsidRPr="00250A4F" w:rsidRDefault="005044C1" w:rsidP="00532C19">
                      <w:pPr>
                        <w:jc w:val="center"/>
                      </w:pPr>
                    </w:p>
                    <w:p w14:paraId="37B1DA58" w14:textId="77777777" w:rsidR="00532C19" w:rsidRPr="00250A4F" w:rsidRDefault="00532C19" w:rsidP="00532C19">
                      <w:pPr>
                        <w:jc w:val="center"/>
                      </w:pPr>
                      <w:r w:rsidRPr="00250A4F">
                        <w:rPr>
                          <w:b/>
                          <w:bCs/>
                        </w:rPr>
                        <w:t>Conference #</w:t>
                      </w:r>
                      <w:r>
                        <w:rPr>
                          <w:b/>
                          <w:bCs/>
                        </w:rPr>
                        <w:t>2</w:t>
                      </w:r>
                      <w:r w:rsidRPr="00250A4F">
                        <w:t>: Date: ________</w:t>
                      </w:r>
                      <w:r>
                        <w:t>__</w:t>
                      </w:r>
                      <w:r w:rsidRPr="00250A4F">
                        <w:t>__</w:t>
                      </w:r>
                      <w:r w:rsidRPr="00250A4F">
                        <w:tab/>
                        <w:t>Family Initials: ________</w:t>
                      </w:r>
                      <w:r w:rsidRPr="00250A4F">
                        <w:tab/>
                        <w:t>Teacher Initials _________</w:t>
                      </w:r>
                    </w:p>
                  </w:txbxContent>
                </v:textbox>
              </v:shape>
            </w:pict>
          </mc:Fallback>
        </mc:AlternateContent>
      </w:r>
    </w:p>
    <w:p w14:paraId="45F6B36D" w14:textId="75E39060" w:rsidR="00532C19" w:rsidRDefault="00532C19" w:rsidP="00284968">
      <w:pPr>
        <w:jc w:val="center"/>
        <w:rPr>
          <w:i/>
          <w:iCs/>
        </w:rPr>
      </w:pPr>
    </w:p>
    <w:p w14:paraId="68D8A95B" w14:textId="7E4A43CB" w:rsidR="00532C19" w:rsidRDefault="00532C19" w:rsidP="00284968">
      <w:pPr>
        <w:jc w:val="center"/>
        <w:rPr>
          <w:i/>
          <w:iCs/>
        </w:rPr>
      </w:pPr>
    </w:p>
    <w:p w14:paraId="4320234F" w14:textId="01D00C96" w:rsidR="00532C19" w:rsidRDefault="00532C19" w:rsidP="00284968">
      <w:pPr>
        <w:jc w:val="center"/>
        <w:rPr>
          <w:i/>
          <w:iCs/>
        </w:rPr>
      </w:pPr>
    </w:p>
    <w:p w14:paraId="7505C484" w14:textId="7950F1E3" w:rsidR="00532C19" w:rsidRDefault="00532C19" w:rsidP="00284968">
      <w:pPr>
        <w:jc w:val="center"/>
        <w:rPr>
          <w:i/>
          <w:iCs/>
        </w:rPr>
      </w:pPr>
    </w:p>
    <w:p w14:paraId="315C8E12" w14:textId="46C32513" w:rsidR="00532C19" w:rsidRDefault="00532C19" w:rsidP="00284968">
      <w:pPr>
        <w:jc w:val="center"/>
        <w:rPr>
          <w:i/>
          <w:iCs/>
        </w:rPr>
      </w:pPr>
    </w:p>
    <w:p w14:paraId="47723041" w14:textId="02B20C1A" w:rsidR="00532C19" w:rsidRDefault="00532C19" w:rsidP="00284968">
      <w:pPr>
        <w:jc w:val="center"/>
        <w:rPr>
          <w:i/>
          <w:iCs/>
        </w:rPr>
      </w:pPr>
    </w:p>
    <w:p w14:paraId="3E9CABAF" w14:textId="4EFA25F7" w:rsidR="0003754E" w:rsidRDefault="00284968" w:rsidP="005044C1">
      <w:pPr>
        <w:jc w:val="center"/>
        <w:rPr>
          <w:i/>
          <w:iCs/>
        </w:rPr>
      </w:pPr>
      <w:r>
        <w:rPr>
          <w:i/>
          <w:iCs/>
        </w:rPr>
        <w:t>This is a voluntary pledge designed to promote a partnership between home and school</w:t>
      </w:r>
    </w:p>
    <w:p w14:paraId="585E6350" w14:textId="0B92E3BA" w:rsidR="0003754E" w:rsidRPr="00284968" w:rsidRDefault="00284968" w:rsidP="00284968">
      <w:pPr>
        <w:jc w:val="center"/>
        <w:rPr>
          <w:i/>
          <w:iCs/>
        </w:rPr>
      </w:pPr>
      <w:r>
        <w:rPr>
          <w:i/>
          <w:iCs/>
        </w:rPr>
        <w:t>The Parent- Student- School Compact meets a requirement of the Title 1 Federal Guidelines</w:t>
      </w:r>
    </w:p>
    <w:sectPr w:rsidR="0003754E" w:rsidRPr="00284968" w:rsidSect="005044C1">
      <w:headerReference w:type="default" r:id="rId8"/>
      <w:footerReference w:type="default" r:id="rId9"/>
      <w:type w:val="nextColumn"/>
      <w:pgSz w:w="12240" w:h="15840" w:code="1"/>
      <w:pgMar w:top="1674" w:right="878" w:bottom="1710" w:left="878" w:header="540" w:footer="444"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5F34" w14:textId="77777777" w:rsidR="00D84C55" w:rsidRDefault="00D84C55">
      <w:r>
        <w:separator/>
      </w:r>
    </w:p>
  </w:endnote>
  <w:endnote w:type="continuationSeparator" w:id="0">
    <w:p w14:paraId="01EAF92F" w14:textId="77777777" w:rsidR="00D84C55" w:rsidRDefault="00D8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2455" w14:textId="77777777" w:rsidR="00532C19" w:rsidRPr="00E14C4B" w:rsidRDefault="00532C19" w:rsidP="00532C19">
    <w:pPr>
      <w:pStyle w:val="NoSpacing"/>
      <w:jc w:val="center"/>
      <w:rPr>
        <w:sz w:val="20"/>
        <w:szCs w:val="20"/>
      </w:rPr>
    </w:pPr>
    <w:r w:rsidRPr="00E14C4B">
      <w:rPr>
        <w:sz w:val="20"/>
        <w:szCs w:val="20"/>
      </w:rPr>
      <w:t>White – Parent Copy</w:t>
    </w:r>
    <w:r w:rsidRPr="00E14C4B">
      <w:rPr>
        <w:sz w:val="20"/>
        <w:szCs w:val="20"/>
      </w:rPr>
      <w:tab/>
    </w:r>
    <w:r w:rsidRPr="00E14C4B">
      <w:rPr>
        <w:sz w:val="20"/>
        <w:szCs w:val="20"/>
      </w:rPr>
      <w:tab/>
    </w:r>
    <w:r w:rsidRPr="00E14C4B">
      <w:rPr>
        <w:sz w:val="20"/>
        <w:szCs w:val="20"/>
      </w:rPr>
      <w:tab/>
      <w:t>Yellow – Teacher Copy</w:t>
    </w:r>
    <w:r w:rsidRPr="00E14C4B">
      <w:rPr>
        <w:sz w:val="20"/>
        <w:szCs w:val="20"/>
      </w:rPr>
      <w:tab/>
    </w:r>
    <w:r w:rsidRPr="00E14C4B">
      <w:rPr>
        <w:sz w:val="20"/>
        <w:szCs w:val="20"/>
      </w:rPr>
      <w:tab/>
    </w:r>
    <w:r w:rsidRPr="00E14C4B">
      <w:rPr>
        <w:sz w:val="20"/>
        <w:szCs w:val="20"/>
      </w:rPr>
      <w:tab/>
      <w:t>Pink – Title I Copy</w:t>
    </w:r>
  </w:p>
  <w:p w14:paraId="3AE3D5F4" w14:textId="77777777" w:rsidR="00532C19" w:rsidRDefault="00532C19" w:rsidP="00532C19">
    <w:pPr>
      <w:pStyle w:val="NoSpacing"/>
      <w:tabs>
        <w:tab w:val="left" w:pos="705"/>
      </w:tabs>
      <w:rPr>
        <w:sz w:val="16"/>
        <w:szCs w:val="16"/>
      </w:rPr>
    </w:pPr>
    <w:r>
      <w:rPr>
        <w:sz w:val="16"/>
        <w:szCs w:val="16"/>
      </w:rPr>
      <w:tab/>
    </w:r>
  </w:p>
  <w:p w14:paraId="5193BBE5" w14:textId="6C5AD13E" w:rsidR="00532C19" w:rsidRPr="002F018D" w:rsidRDefault="00532C19" w:rsidP="00532C19">
    <w:pPr>
      <w:pStyle w:val="NoSpacing"/>
      <w:jc w:val="right"/>
      <w:rPr>
        <w:sz w:val="16"/>
        <w:szCs w:val="16"/>
      </w:rPr>
    </w:pPr>
    <w:r w:rsidRPr="002F018D">
      <w:rPr>
        <w:sz w:val="16"/>
        <w:szCs w:val="16"/>
      </w:rPr>
      <w:t xml:space="preserve">Title I Compact: Updated </w:t>
    </w:r>
    <w:r w:rsidR="00B80293">
      <w:rPr>
        <w:sz w:val="16"/>
        <w:szCs w:val="16"/>
      </w:rPr>
      <w:t>5/20/2022</w:t>
    </w:r>
  </w:p>
  <w:p w14:paraId="4B2619DC" w14:textId="4703B0F9" w:rsidR="00C85635" w:rsidRPr="00532C19" w:rsidRDefault="00C85635" w:rsidP="00532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F09C" w14:textId="77777777" w:rsidR="00D84C55" w:rsidRDefault="00D84C55">
      <w:r>
        <w:separator/>
      </w:r>
    </w:p>
  </w:footnote>
  <w:footnote w:type="continuationSeparator" w:id="0">
    <w:p w14:paraId="3F694F63" w14:textId="77777777" w:rsidR="00D84C55" w:rsidRDefault="00D8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582D" w14:textId="7E8FE4EA" w:rsidR="00460848" w:rsidRDefault="005044C1" w:rsidP="005044C1">
    <w:pPr>
      <w:pStyle w:val="Header"/>
    </w:pPr>
    <w:r>
      <w:rPr>
        <w:noProof/>
      </w:rPr>
      <mc:AlternateContent>
        <mc:Choice Requires="wps">
          <w:drawing>
            <wp:anchor distT="0" distB="0" distL="114300" distR="114300" simplePos="0" relativeHeight="251659264" behindDoc="0" locked="0" layoutInCell="1" allowOverlap="1" wp14:anchorId="5F8B6DFB" wp14:editId="5816AEE0">
              <wp:simplePos x="0" y="0"/>
              <wp:positionH relativeFrom="page">
                <wp:posOffset>790899</wp:posOffset>
              </wp:positionH>
              <wp:positionV relativeFrom="page">
                <wp:posOffset>296316</wp:posOffset>
              </wp:positionV>
              <wp:extent cx="4259580" cy="269240"/>
              <wp:effectExtent l="0" t="0" r="0" b="127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4910F8" w14:textId="77777777" w:rsidR="00F81E4C" w:rsidRDefault="009D6431" w:rsidP="00F81E4C">
                          <w:pPr>
                            <w:pStyle w:val="Heading1"/>
                          </w:pPr>
                          <w:r>
                            <w:t xml:space="preserve">Richard </w:t>
                          </w:r>
                          <w:r w:rsidR="00460848">
                            <w:t>L. Sanders School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8B6DFB" id="_x0000_t202" coordsize="21600,21600" o:spt="202" path="m,l,21600r21600,l21600,xe">
              <v:stroke joinstyle="miter"/>
              <v:path gradientshapeok="t" o:connecttype="rect"/>
            </v:shapetype>
            <v:shape id="Text Box 9" o:spid="_x0000_s1027" type="#_x0000_t202" style="position:absolute;margin-left:62.3pt;margin-top:23.35pt;width:335.4pt;height:2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" filled="f" stroked="f">
              <v:textbox style="mso-fit-shape-to-text:t">
                <w:txbxContent>
                  <w:p w14:paraId="0A4910F8" w14:textId="77777777" w:rsidR="00F81E4C" w:rsidRDefault="009D6431" w:rsidP="00F81E4C">
                    <w:pPr>
                      <w:pStyle w:val="Heading1"/>
                    </w:pPr>
                    <w:r>
                      <w:t xml:space="preserve">Richard </w:t>
                    </w:r>
                    <w:r w:rsidR="00460848">
                      <w:t>L. Sanders School</w:t>
                    </w:r>
                  </w:p>
                </w:txbxContent>
              </v:textbox>
              <w10:wrap anchorx="page" anchory="page"/>
            </v:shape>
          </w:pict>
        </mc:Fallback>
      </mc:AlternateContent>
    </w:r>
    <w:r>
      <w:rPr>
        <w:noProof/>
      </w:rPr>
      <mc:AlternateContent>
        <mc:Choice Requires="wpg">
          <w:drawing>
            <wp:anchor distT="0" distB="0" distL="114300" distR="114300" simplePos="0" relativeHeight="251657216" behindDoc="0" locked="0" layoutInCell="1" allowOverlap="1" wp14:anchorId="7C87952B" wp14:editId="16E0C562">
              <wp:simplePos x="0" y="0"/>
              <wp:positionH relativeFrom="column">
                <wp:posOffset>137255</wp:posOffset>
              </wp:positionH>
              <wp:positionV relativeFrom="paragraph">
                <wp:posOffset>-53340</wp:posOffset>
              </wp:positionV>
              <wp:extent cx="6296025" cy="700405"/>
              <wp:effectExtent l="0" t="0" r="3175" b="0"/>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700405"/>
                        <a:chOff x="970" y="1961"/>
                        <a:chExt cx="9915" cy="1103"/>
                      </a:xfrm>
                    </wpg:grpSpPr>
                    <wps:wsp>
                      <wps:cNvPr id="7" name="AutoShape 5"/>
                      <wps:cNvSpPr>
                        <a:spLocks noChangeArrowheads="1" noChangeShapeType="1"/>
                      </wps:cNvSpPr>
                      <wps:spPr bwMode="auto">
                        <a:xfrm>
                          <a:off x="5212" y="1961"/>
                          <a:ext cx="5466" cy="1103"/>
                        </a:xfrm>
                        <a:prstGeom prst="roundRect">
                          <a:avLst>
                            <a:gd name="adj" fmla="val 48759"/>
                          </a:avLst>
                        </a:prstGeom>
                        <a:solidFill>
                          <a:schemeClr val="tx2">
                            <a:lumMod val="60000"/>
                            <a:lumOff val="40000"/>
                          </a:schemeClr>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F0A7EBA" w14:textId="52C69795" w:rsidR="00916524" w:rsidRDefault="00916524" w:rsidP="00F207D0">
                            <w:pPr>
                              <w:jc w:val="center"/>
                            </w:pPr>
                          </w:p>
                          <w:p w14:paraId="1C9D854F" w14:textId="77777777" w:rsidR="00F207D0" w:rsidRDefault="00F207D0" w:rsidP="00F207D0">
                            <w:pPr>
                              <w:jc w:val="center"/>
                              <w:rPr>
                                <w:color w:val="FFFFFF" w:themeColor="background1"/>
                              </w:rPr>
                            </w:pPr>
                            <w:r w:rsidRPr="00F207D0">
                              <w:rPr>
                                <w:color w:val="FFFFFF" w:themeColor="background1"/>
                              </w:rPr>
                              <w:t>Eagles are compassionate, courageous, min</w:t>
                            </w:r>
                            <w:r>
                              <w:rPr>
                                <w:color w:val="FFFFFF" w:themeColor="background1"/>
                              </w:rPr>
                              <w:t>d</w:t>
                            </w:r>
                            <w:r w:rsidRPr="00F207D0">
                              <w:rPr>
                                <w:color w:val="FFFFFF" w:themeColor="background1"/>
                              </w:rPr>
                              <w:t xml:space="preserve">ful, </w:t>
                            </w:r>
                          </w:p>
                          <w:p w14:paraId="27B2140F" w14:textId="758779F4" w:rsidR="00916524" w:rsidRPr="00F207D0" w:rsidRDefault="00F207D0" w:rsidP="00F207D0">
                            <w:pPr>
                              <w:jc w:val="center"/>
                              <w:rPr>
                                <w:color w:val="FFFFFF" w:themeColor="background1"/>
                              </w:rPr>
                            </w:pPr>
                            <w:r>
                              <w:rPr>
                                <w:color w:val="FFFFFF" w:themeColor="background1"/>
                              </w:rPr>
                              <w:t>r</w:t>
                            </w:r>
                            <w:r w:rsidRPr="00F207D0">
                              <w:rPr>
                                <w:color w:val="FFFFFF" w:themeColor="background1"/>
                              </w:rPr>
                              <w:t>esilient</w:t>
                            </w:r>
                            <w:r>
                              <w:rPr>
                                <w:color w:val="FFFFFF" w:themeColor="background1"/>
                              </w:rPr>
                              <w:t>,</w:t>
                            </w:r>
                            <w:r w:rsidRPr="00F207D0">
                              <w:rPr>
                                <w:color w:val="FFFFFF" w:themeColor="background1"/>
                              </w:rPr>
                              <w:t xml:space="preserve"> and restorative.</w:t>
                            </w:r>
                          </w:p>
                          <w:p w14:paraId="3F9E24F8" w14:textId="77777777" w:rsidR="005044C1" w:rsidRDefault="005044C1"/>
                        </w:txbxContent>
                      </wps:txbx>
                      <wps:bodyPr rot="0" vert="horz" wrap="square" lIns="36576" tIns="36576" rIns="36576" bIns="36576" anchor="t" anchorCtr="0" upright="1">
                        <a:noAutofit/>
                      </wps:bodyPr>
                    </wps:wsp>
                    <wps:wsp>
                      <wps:cNvPr id="9" name="AutoShape 7"/>
                      <wps:cNvSpPr>
                        <a:spLocks noChangeArrowheads="1" noChangeShapeType="1"/>
                      </wps:cNvSpPr>
                      <wps:spPr bwMode="auto">
                        <a:xfrm>
                          <a:off x="970" y="1961"/>
                          <a:ext cx="9915" cy="397"/>
                        </a:xfrm>
                        <a:prstGeom prst="roundRect">
                          <a:avLst>
                            <a:gd name="adj" fmla="val 50000"/>
                          </a:avLst>
                        </a:prstGeom>
                        <a:solidFill>
                          <a:srgbClr val="000080"/>
                        </a:solidFill>
                        <a:ln>
                          <a:noFill/>
                        </a:ln>
                        <a:effectLst/>
                        <a:extLst>
                          <a:ext uri="{91240B29-F687-4F45-9708-019B960494DF}">
                            <a14:hiddenLine xmlns:a14="http://schemas.microsoft.com/office/drawing/2010/main" w="0" algn="in">
                              <a:solidFill>
                                <a:srgbClr val="FFFFFF"/>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7952B" id="Group 11" o:spid="_x0000_s1028" style="position:absolute;margin-left:10.8pt;margin-top:-4.2pt;width:495.75pt;height:55.15pt;z-index:251657216" coordorigin="970,1961" coordsize="9915,11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">
              <v:roundrect id="AutoShape 5" o:spid="_x0000_s1029" style="position:absolute;left:5212;top:1961;width:5466;height:1103;visibility:visible;mso-wrap-style:square;v-text-anchor:top" arcsize="319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" fillcolor="#548dd4 [1951]" stroked="f" strokeweight="0" insetpen="t">
                <v:shadow color="#ccc"/>
                <o:lock v:ext="edit" shapetype="t"/>
                <v:textbox inset="2.88pt,2.88pt,2.88pt,2.88pt">
                  <w:txbxContent>
                    <w:p w14:paraId="2F0A7EBA" w14:textId="52C69795" w:rsidR="00916524" w:rsidRDefault="00916524" w:rsidP="00F207D0">
                      <w:pPr>
                        <w:jc w:val="center"/>
                      </w:pPr>
                    </w:p>
                    <w:p w14:paraId="1C9D854F" w14:textId="77777777" w:rsidR="00F207D0" w:rsidRDefault="00F207D0" w:rsidP="00F207D0">
                      <w:pPr>
                        <w:jc w:val="center"/>
                        <w:rPr>
                          <w:color w:val="FFFFFF" w:themeColor="background1"/>
                        </w:rPr>
                      </w:pPr>
                      <w:r w:rsidRPr="00F207D0">
                        <w:rPr>
                          <w:color w:val="FFFFFF" w:themeColor="background1"/>
                        </w:rPr>
                        <w:t>Eagles are compassionate, courageous, min</w:t>
                      </w:r>
                      <w:r>
                        <w:rPr>
                          <w:color w:val="FFFFFF" w:themeColor="background1"/>
                        </w:rPr>
                        <w:t>d</w:t>
                      </w:r>
                      <w:r w:rsidRPr="00F207D0">
                        <w:rPr>
                          <w:color w:val="FFFFFF" w:themeColor="background1"/>
                        </w:rPr>
                        <w:t xml:space="preserve">ful, </w:t>
                      </w:r>
                    </w:p>
                    <w:p w14:paraId="27B2140F" w14:textId="758779F4" w:rsidR="00916524" w:rsidRPr="00F207D0" w:rsidRDefault="00F207D0" w:rsidP="00F207D0">
                      <w:pPr>
                        <w:jc w:val="center"/>
                        <w:rPr>
                          <w:color w:val="FFFFFF" w:themeColor="background1"/>
                        </w:rPr>
                      </w:pPr>
                      <w:r>
                        <w:rPr>
                          <w:color w:val="FFFFFF" w:themeColor="background1"/>
                        </w:rPr>
                        <w:t>r</w:t>
                      </w:r>
                      <w:r w:rsidRPr="00F207D0">
                        <w:rPr>
                          <w:color w:val="FFFFFF" w:themeColor="background1"/>
                        </w:rPr>
                        <w:t>esilient</w:t>
                      </w:r>
                      <w:r>
                        <w:rPr>
                          <w:color w:val="FFFFFF" w:themeColor="background1"/>
                        </w:rPr>
                        <w:t>,</w:t>
                      </w:r>
                      <w:r w:rsidRPr="00F207D0">
                        <w:rPr>
                          <w:color w:val="FFFFFF" w:themeColor="background1"/>
                        </w:rPr>
                        <w:t xml:space="preserve"> and restorative.</w:t>
                      </w:r>
                    </w:p>
                    <w:p w14:paraId="3F9E24F8" w14:textId="77777777" w:rsidR="005044C1" w:rsidRDefault="005044C1"/>
                  </w:txbxContent>
                </v:textbox>
              </v:roundrect>
              <v:roundrect id="AutoShape 7" o:spid="_x0000_s1030" style="position:absolute;left:970;top:1961;width:9915;height:397;visibility:visible;mso-wrap-style:square;v-text-anchor:top"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" fillcolor="navy" stroked="f" strokecolor="white" strokeweight="0" insetpen="t">
                <v:shadow color="#ccc"/>
                <o:lock v:ext="edit" shapetype="t"/>
                <v:textbox inset="2.88pt,2.88pt,2.88pt,2.88pt"/>
              </v:round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396"/>
    <w:multiLevelType w:val="hybridMultilevel"/>
    <w:tmpl w:val="BBC4E13C"/>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265C5"/>
    <w:multiLevelType w:val="hybridMultilevel"/>
    <w:tmpl w:val="E19EF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30626"/>
    <w:multiLevelType w:val="hybridMultilevel"/>
    <w:tmpl w:val="028608D8"/>
    <w:lvl w:ilvl="0" w:tplc="04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83981"/>
    <w:multiLevelType w:val="hybridMultilevel"/>
    <w:tmpl w:val="B544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70273"/>
    <w:multiLevelType w:val="hybridMultilevel"/>
    <w:tmpl w:val="D0920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44767"/>
    <w:multiLevelType w:val="hybridMultilevel"/>
    <w:tmpl w:val="F710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5164217"/>
    <w:multiLevelType w:val="hybridMultilevel"/>
    <w:tmpl w:val="4E2C4686"/>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8208175">
    <w:abstractNumId w:val="1"/>
  </w:num>
  <w:num w:numId="2" w16cid:durableId="131948684">
    <w:abstractNumId w:val="6"/>
  </w:num>
  <w:num w:numId="3" w16cid:durableId="1783258461">
    <w:abstractNumId w:val="9"/>
  </w:num>
  <w:num w:numId="4" w16cid:durableId="1460955679">
    <w:abstractNumId w:val="8"/>
  </w:num>
  <w:num w:numId="5" w16cid:durableId="1360008095">
    <w:abstractNumId w:val="4"/>
  </w:num>
  <w:num w:numId="6" w16cid:durableId="443426471">
    <w:abstractNumId w:val="5"/>
  </w:num>
  <w:num w:numId="7" w16cid:durableId="1335066375">
    <w:abstractNumId w:val="3"/>
  </w:num>
  <w:num w:numId="8" w16cid:durableId="1062099354">
    <w:abstractNumId w:val="2"/>
  </w:num>
  <w:num w:numId="9" w16cid:durableId="1814833496">
    <w:abstractNumId w:val="0"/>
  </w:num>
  <w:num w:numId="10" w16cid:durableId="1510605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48"/>
    <w:rsid w:val="0003754E"/>
    <w:rsid w:val="00066CB9"/>
    <w:rsid w:val="00075A06"/>
    <w:rsid w:val="00076582"/>
    <w:rsid w:val="00094DDA"/>
    <w:rsid w:val="000A3A76"/>
    <w:rsid w:val="000E5804"/>
    <w:rsid w:val="00110A46"/>
    <w:rsid w:val="001460D2"/>
    <w:rsid w:val="001524DF"/>
    <w:rsid w:val="00180C96"/>
    <w:rsid w:val="00196C68"/>
    <w:rsid w:val="001A632B"/>
    <w:rsid w:val="001C1380"/>
    <w:rsid w:val="001E3E38"/>
    <w:rsid w:val="0021453D"/>
    <w:rsid w:val="00222D56"/>
    <w:rsid w:val="00284968"/>
    <w:rsid w:val="002B2234"/>
    <w:rsid w:val="002D1F94"/>
    <w:rsid w:val="0031308B"/>
    <w:rsid w:val="003967C9"/>
    <w:rsid w:val="003A47FF"/>
    <w:rsid w:val="003E6F76"/>
    <w:rsid w:val="00403182"/>
    <w:rsid w:val="00407904"/>
    <w:rsid w:val="004218D7"/>
    <w:rsid w:val="004530CE"/>
    <w:rsid w:val="00460848"/>
    <w:rsid w:val="004923CB"/>
    <w:rsid w:val="004B0B28"/>
    <w:rsid w:val="004B5496"/>
    <w:rsid w:val="005044C1"/>
    <w:rsid w:val="00506068"/>
    <w:rsid w:val="005063B3"/>
    <w:rsid w:val="00532C19"/>
    <w:rsid w:val="005464CF"/>
    <w:rsid w:val="00547245"/>
    <w:rsid w:val="00596564"/>
    <w:rsid w:val="005E20E4"/>
    <w:rsid w:val="005E34FC"/>
    <w:rsid w:val="005E65B1"/>
    <w:rsid w:val="005F4C6D"/>
    <w:rsid w:val="005F5279"/>
    <w:rsid w:val="006658CB"/>
    <w:rsid w:val="00672FDF"/>
    <w:rsid w:val="00717019"/>
    <w:rsid w:val="0072334D"/>
    <w:rsid w:val="007A0596"/>
    <w:rsid w:val="007B4E3E"/>
    <w:rsid w:val="008637C5"/>
    <w:rsid w:val="00916524"/>
    <w:rsid w:val="00945CAF"/>
    <w:rsid w:val="00954393"/>
    <w:rsid w:val="00970844"/>
    <w:rsid w:val="009945A1"/>
    <w:rsid w:val="009D6431"/>
    <w:rsid w:val="00AB3301"/>
    <w:rsid w:val="00AC6F81"/>
    <w:rsid w:val="00AE6E39"/>
    <w:rsid w:val="00B80293"/>
    <w:rsid w:val="00B83B10"/>
    <w:rsid w:val="00BB632E"/>
    <w:rsid w:val="00C11226"/>
    <w:rsid w:val="00C45B65"/>
    <w:rsid w:val="00C53D59"/>
    <w:rsid w:val="00C5605A"/>
    <w:rsid w:val="00C85635"/>
    <w:rsid w:val="00CD3BD4"/>
    <w:rsid w:val="00D175AC"/>
    <w:rsid w:val="00D73986"/>
    <w:rsid w:val="00D84C55"/>
    <w:rsid w:val="00E22D58"/>
    <w:rsid w:val="00E30C30"/>
    <w:rsid w:val="00E507DC"/>
    <w:rsid w:val="00F207D0"/>
    <w:rsid w:val="00F7667C"/>
    <w:rsid w:val="00F81E4C"/>
    <w:rsid w:val="00FC425E"/>
    <w:rsid w:val="00FD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C811013"/>
  <w15:docId w15:val="{1D38D875-72F8-46A2-ACA9-FAE5ED4C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4DF"/>
    <w:rPr>
      <w:color w:val="000000"/>
      <w:kern w:val="28"/>
    </w:rPr>
  </w:style>
  <w:style w:type="paragraph" w:styleId="Heading1">
    <w:name w:val="heading 1"/>
    <w:next w:val="Normal"/>
    <w:qFormat/>
    <w:rsid w:val="00BB632E"/>
    <w:pPr>
      <w:spacing w:before="100" w:beforeAutospacing="1" w:line="280" w:lineRule="exact"/>
      <w:outlineLvl w:val="0"/>
    </w:pPr>
    <w:rPr>
      <w:rFonts w:ascii="Lucida Sans Unicode" w:hAnsi="Lucida Sans Unicode" w:cs="Arial"/>
      <w:b/>
      <w:color w:val="FFFFFF"/>
      <w:spacing w:val="20"/>
      <w:kern w:val="28"/>
      <w:sz w:val="28"/>
      <w:szCs w:val="28"/>
    </w:rPr>
  </w:style>
  <w:style w:type="paragraph" w:styleId="Heading2">
    <w:name w:val="heading 2"/>
    <w:basedOn w:val="Normal"/>
    <w:next w:val="Normal"/>
    <w:qFormat/>
    <w:rsid w:val="003A47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A47F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1E4C"/>
    <w:pPr>
      <w:tabs>
        <w:tab w:val="center" w:pos="4320"/>
        <w:tab w:val="right" w:pos="8640"/>
      </w:tabs>
    </w:pPr>
  </w:style>
  <w:style w:type="paragraph" w:styleId="Footer">
    <w:name w:val="footer"/>
    <w:basedOn w:val="Normal"/>
    <w:rsid w:val="00F81E4C"/>
    <w:pPr>
      <w:tabs>
        <w:tab w:val="center" w:pos="4320"/>
        <w:tab w:val="right" w:pos="8640"/>
      </w:tabs>
    </w:pPr>
  </w:style>
  <w:style w:type="paragraph" w:customStyle="1" w:styleId="Address1">
    <w:name w:val="Address 1"/>
    <w:next w:val="Normal"/>
    <w:rsid w:val="00BB632E"/>
    <w:rPr>
      <w:rFonts w:ascii="Tahoma" w:hAnsi="Tahoma" w:cs="Arial"/>
      <w:spacing w:val="10"/>
      <w:kern w:val="28"/>
      <w:sz w:val="16"/>
      <w:szCs w:val="16"/>
    </w:rPr>
  </w:style>
  <w:style w:type="paragraph" w:styleId="BalloonText">
    <w:name w:val="Balloon Text"/>
    <w:basedOn w:val="Normal"/>
    <w:link w:val="BalloonTextChar"/>
    <w:uiPriority w:val="99"/>
    <w:semiHidden/>
    <w:unhideWhenUsed/>
    <w:rsid w:val="000A3A76"/>
    <w:rPr>
      <w:rFonts w:ascii="Tahoma" w:hAnsi="Tahoma" w:cs="Tahoma"/>
      <w:sz w:val="16"/>
      <w:szCs w:val="16"/>
    </w:rPr>
  </w:style>
  <w:style w:type="character" w:customStyle="1" w:styleId="BalloonTextChar">
    <w:name w:val="Balloon Text Char"/>
    <w:basedOn w:val="DefaultParagraphFont"/>
    <w:link w:val="BalloonText"/>
    <w:uiPriority w:val="99"/>
    <w:semiHidden/>
    <w:rsid w:val="000A3A76"/>
    <w:rPr>
      <w:rFonts w:ascii="Tahoma" w:hAnsi="Tahoma" w:cs="Tahoma"/>
      <w:color w:val="000000"/>
      <w:kern w:val="28"/>
      <w:sz w:val="16"/>
      <w:szCs w:val="16"/>
    </w:rPr>
  </w:style>
  <w:style w:type="character" w:styleId="Hyperlink">
    <w:name w:val="Hyperlink"/>
    <w:basedOn w:val="DefaultParagraphFont"/>
    <w:rsid w:val="00C85635"/>
    <w:rPr>
      <w:color w:val="0000FF"/>
      <w:u w:val="single"/>
    </w:rPr>
  </w:style>
  <w:style w:type="paragraph" w:styleId="ListParagraph">
    <w:name w:val="List Paragraph"/>
    <w:basedOn w:val="Normal"/>
    <w:uiPriority w:val="34"/>
    <w:qFormat/>
    <w:rsid w:val="005464CF"/>
    <w:pPr>
      <w:ind w:left="720"/>
      <w:contextualSpacing/>
    </w:pPr>
    <w:rPr>
      <w:color w:val="auto"/>
      <w:kern w:val="0"/>
      <w:sz w:val="24"/>
      <w:szCs w:val="24"/>
    </w:rPr>
  </w:style>
  <w:style w:type="character" w:styleId="FollowedHyperlink">
    <w:name w:val="FollowedHyperlink"/>
    <w:basedOn w:val="DefaultParagraphFont"/>
    <w:uiPriority w:val="99"/>
    <w:semiHidden/>
    <w:unhideWhenUsed/>
    <w:rsid w:val="00284968"/>
    <w:rPr>
      <w:color w:val="800080" w:themeColor="followedHyperlink"/>
      <w:u w:val="single"/>
    </w:rPr>
  </w:style>
  <w:style w:type="paragraph" w:styleId="NoSpacing">
    <w:name w:val="No Spacing"/>
    <w:uiPriority w:val="1"/>
    <w:qFormat/>
    <w:rsid w:val="00532C1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75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SJAC\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7851F-DDD7-7D42-B200-E8F0D086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C:\Users\EDWARDSJAC\AppData\Roaming\Microsoft\Templates\Letterhead.dot</Template>
  <TotalTime>1</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D'Ambrosio Heidi</cp:lastModifiedBy>
  <cp:revision>2</cp:revision>
  <cp:lastPrinted>2018-03-08T13:52:00Z</cp:lastPrinted>
  <dcterms:created xsi:type="dcterms:W3CDTF">2022-05-20T18:26:00Z</dcterms:created>
  <dcterms:modified xsi:type="dcterms:W3CDTF">2022-05-20T18:26:00Z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